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C4" w:rsidRDefault="00EB0E2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7277100</wp:posOffset>
                </wp:positionV>
                <wp:extent cx="6048375" cy="12439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24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E20" w:rsidRPr="00427496" w:rsidRDefault="00EB0E20" w:rsidP="00EB0E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0"/>
                              </w:rPr>
                            </w:pPr>
                            <w:r w:rsidRPr="004274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0"/>
                              </w:rPr>
                              <w:t>凍結! 注意!!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573pt;width:476.25pt;height:97.9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" filled="f" stroked="f" strokeweight=".5pt">
                <v:textbox>
                  <w:txbxContent>
                    <w:p w:rsidR="00EB0E20" w:rsidRPr="00427496" w:rsidRDefault="00EB0E20" w:rsidP="00EB0E2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60"/>
                        </w:rPr>
                      </w:pPr>
                      <w:r w:rsidRPr="0042749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60"/>
                        </w:rPr>
                        <w:t>凍結! 注意!!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2C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7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">
                <v:group id="グループ化 31" o:spid="_x0000_s1028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30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1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2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3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4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5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6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7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8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9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40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4" y="1321148"/>
                            <a:ext cx="5238204" cy="524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Do5fBAAAA2gAAAA8AAABkcnMvZG93bnJldi54bWxEj0FrwkAUhO+C/2F5Qm9mo4dWYlYRQekt&#10;1Ip4fGSfSUj2bdzdJum/7xYKPQ4z8w2T7yfTiYGcbywrWCUpCOLS6oYrBdfP03IDwgdkjZ1lUvBN&#10;Hva7+SzHTNuRP2i4hEpECPsMFdQh9JmUvqzJoE9sTxy9h3UGQ5SuktrhGOGmk+s0fZUGG44LNfZ0&#10;rKlsL19GQWWxteeivdOJi+LoNrfn1RmlXhbTYQsi0BT+w3/td63gDX6vxBsgd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Do5fBAAAA2gAAAA8AAAAAAAAAAAAAAAAAnwIA&#10;AGRycy9kb3ducmV2LnhtbFBLBQYAAAAABAAEAPcAAACNAwAAAAA=&#10;">
                  <v:imagedata r:id="rId9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5121D9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滑る!!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41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" filled="f" stroked="f">
                <v:textbox style="mso-fit-shape-to-text:t">
                  <w:txbxContent>
                    <w:p w:rsidR="005121D9" w:rsidRDefault="005121D9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滑る!!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739" w:rsidRPr="00EB0E20" w:rsidRDefault="00B11739" w:rsidP="00EB0E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44"/>
                                <w:szCs w:val="84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42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" filled="f" strokecolor="red" strokeweight="2.5pt">
                <v:textbox>
                  <w:txbxContent>
                    <w:p w:rsidR="00B11739" w:rsidRPr="00EB0E20" w:rsidRDefault="00B11739" w:rsidP="00EB0E2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44"/>
                          <w:szCs w:val="8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16CC4"/>
    <w:rsid w:val="000326C4"/>
    <w:rsid w:val="00092F2F"/>
    <w:rsid w:val="00185D1C"/>
    <w:rsid w:val="002630AC"/>
    <w:rsid w:val="00325B98"/>
    <w:rsid w:val="003B2A36"/>
    <w:rsid w:val="003D3BC1"/>
    <w:rsid w:val="00427496"/>
    <w:rsid w:val="004B7587"/>
    <w:rsid w:val="005121D9"/>
    <w:rsid w:val="008A4D49"/>
    <w:rsid w:val="008B7F82"/>
    <w:rsid w:val="00A370E9"/>
    <w:rsid w:val="00B11739"/>
    <w:rsid w:val="00EB0E20"/>
    <w:rsid w:val="00F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5B5A-4532-4627-9679-11C1C485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E661F9C7.dotm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11</cp:revision>
  <cp:lastPrinted>2016-11-08T06:40:00Z</cp:lastPrinted>
  <dcterms:created xsi:type="dcterms:W3CDTF">2016-11-02T01:12:00Z</dcterms:created>
  <dcterms:modified xsi:type="dcterms:W3CDTF">2016-11-14T01:19:00Z</dcterms:modified>
</cp:coreProperties>
</file>